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7" w:type="pct"/>
        <w:tblLayout w:type="fixed"/>
        <w:tblLook w:val="04A0" w:firstRow="1" w:lastRow="0" w:firstColumn="1" w:lastColumn="0" w:noHBand="0" w:noVBand="1"/>
      </w:tblPr>
      <w:tblGrid>
        <w:gridCol w:w="236"/>
        <w:gridCol w:w="5324"/>
        <w:gridCol w:w="5494"/>
        <w:gridCol w:w="236"/>
      </w:tblGrid>
      <w:tr w:rsidR="00265218" w:rsidRPr="00410E03" w14:paraId="30CDFB02" w14:textId="77777777" w:rsidTr="000A3191">
        <w:trPr>
          <w:trHeight w:val="983"/>
        </w:trPr>
        <w:tc>
          <w:tcPr>
            <w:tcW w:w="98" w:type="pct"/>
            <w:shd w:val="clear" w:color="auto" w:fill="auto"/>
          </w:tcPr>
          <w:p w14:paraId="6BC5FC7D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2361" w:type="pct"/>
            <w:shd w:val="clear" w:color="auto" w:fill="21409A"/>
            <w:vAlign w:val="center"/>
          </w:tcPr>
          <w:p w14:paraId="25744A50" w14:textId="7C9328ED" w:rsidR="00265218" w:rsidRPr="000A3191" w:rsidRDefault="000A3191" w:rsidP="0035052D">
            <w:pPr>
              <w:pStyle w:val="Title"/>
              <w:rPr>
                <w:rFonts w:ascii="Bai Jamjuree" w:hAnsi="Bai Jamjuree" w:cs="Bai Jamjuree"/>
                <w:b w:val="0"/>
                <w:bCs/>
                <w:sz w:val="36"/>
                <w:szCs w:val="36"/>
              </w:rPr>
            </w:pPr>
            <w:r>
              <w:rPr>
                <w:rFonts w:ascii="Bai Jamjuree" w:hAnsi="Bai Jamjuree" w:cs="Bai Jamjuree"/>
                <w:b w:val="0"/>
                <w:bCs/>
                <w:sz w:val="36"/>
                <w:szCs w:val="36"/>
              </w:rPr>
              <w:t xml:space="preserve">Innovative Stop Loss Solutions </w:t>
            </w:r>
            <w:r w:rsidR="00EA2291" w:rsidRPr="000A3191">
              <w:rPr>
                <w:rFonts w:ascii="Bai Jamjuree" w:hAnsi="Bai Jamjuree" w:cs="Bai Jamjuree"/>
                <w:b w:val="0"/>
                <w:bCs/>
                <w:sz w:val="36"/>
                <w:szCs w:val="36"/>
              </w:rPr>
              <w:t>RFP Intake</w:t>
            </w:r>
          </w:p>
        </w:tc>
        <w:tc>
          <w:tcPr>
            <w:tcW w:w="2436" w:type="pct"/>
            <w:shd w:val="clear" w:color="auto" w:fill="auto"/>
          </w:tcPr>
          <w:p w14:paraId="79539F1F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105" w:type="pct"/>
            <w:shd w:val="clear" w:color="auto" w:fill="auto"/>
          </w:tcPr>
          <w:p w14:paraId="180C7415" w14:textId="77777777" w:rsidR="00265218" w:rsidRPr="00410E03" w:rsidRDefault="00265218" w:rsidP="00CF31BB">
            <w:pPr>
              <w:pStyle w:val="Title"/>
            </w:pPr>
          </w:p>
        </w:tc>
      </w:tr>
      <w:tr w:rsidR="00BC1B68" w:rsidRPr="00410E03" w14:paraId="589E4068" w14:textId="77777777" w:rsidTr="000A3191">
        <w:trPr>
          <w:trHeight w:val="288"/>
        </w:trPr>
        <w:tc>
          <w:tcPr>
            <w:tcW w:w="98" w:type="pct"/>
            <w:shd w:val="clear" w:color="auto" w:fill="auto"/>
          </w:tcPr>
          <w:p w14:paraId="69234A19" w14:textId="722D82A5" w:rsidR="00BC1B68" w:rsidRPr="00410E03" w:rsidRDefault="00BC1B68" w:rsidP="00915359"/>
        </w:tc>
        <w:tc>
          <w:tcPr>
            <w:tcW w:w="4797" w:type="pct"/>
            <w:gridSpan w:val="2"/>
            <w:shd w:val="clear" w:color="auto" w:fill="auto"/>
          </w:tcPr>
          <w:p w14:paraId="09DEA123" w14:textId="77777777" w:rsidR="00BC1B68" w:rsidRPr="00410E03" w:rsidRDefault="00BC1B68" w:rsidP="00915359"/>
        </w:tc>
        <w:tc>
          <w:tcPr>
            <w:tcW w:w="105" w:type="pct"/>
            <w:shd w:val="clear" w:color="auto" w:fill="auto"/>
          </w:tcPr>
          <w:p w14:paraId="3CD87F73" w14:textId="77777777" w:rsidR="00BC1B68" w:rsidRPr="00410E03" w:rsidRDefault="00BC1B68" w:rsidP="00915359"/>
        </w:tc>
      </w:tr>
      <w:tr w:rsidR="00265218" w:rsidRPr="00410E03" w14:paraId="5C229801" w14:textId="77777777" w:rsidTr="000A3191">
        <w:trPr>
          <w:trHeight w:val="9908"/>
        </w:trPr>
        <w:tc>
          <w:tcPr>
            <w:tcW w:w="98" w:type="pct"/>
            <w:shd w:val="clear" w:color="auto" w:fill="auto"/>
          </w:tcPr>
          <w:p w14:paraId="4A19C99F" w14:textId="77777777" w:rsidR="00265218" w:rsidRPr="00410E03" w:rsidRDefault="00265218" w:rsidP="00CF31BB"/>
        </w:tc>
        <w:tc>
          <w:tcPr>
            <w:tcW w:w="4797" w:type="pct"/>
            <w:gridSpan w:val="2"/>
            <w:shd w:val="clear" w:color="auto" w:fill="auto"/>
          </w:tcPr>
          <w:tbl>
            <w:tblPr>
              <w:tblStyle w:val="TableGrid"/>
              <w:tblW w:w="10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36"/>
              <w:gridCol w:w="28"/>
              <w:gridCol w:w="2624"/>
              <w:gridCol w:w="276"/>
              <w:gridCol w:w="71"/>
              <w:gridCol w:w="2359"/>
              <w:gridCol w:w="236"/>
              <w:gridCol w:w="795"/>
              <w:gridCol w:w="1371"/>
              <w:gridCol w:w="260"/>
              <w:gridCol w:w="38"/>
              <w:gridCol w:w="1801"/>
            </w:tblGrid>
            <w:tr w:rsidR="00044B53" w:rsidRPr="00410E03" w14:paraId="1C59958D" w14:textId="77777777" w:rsidTr="00B05D73">
              <w:trPr>
                <w:trHeight w:val="148"/>
              </w:trPr>
              <w:tc>
                <w:tcPr>
                  <w:tcW w:w="2889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5A58AB8E" w14:textId="0705C51C" w:rsidR="00C50E6D" w:rsidRPr="00044B53" w:rsidRDefault="00044B53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sz w:val="24"/>
                      <w:szCs w:val="24"/>
                    </w:rPr>
                    <w:t>MM/DD/YYYY</w:t>
                  </w:r>
                </w:p>
              </w:tc>
              <w:tc>
                <w:tcPr>
                  <w:tcW w:w="347" w:type="dxa"/>
                  <w:gridSpan w:val="2"/>
                  <w:tcBorders>
                    <w:left w:val="nil"/>
                  </w:tcBorders>
                </w:tcPr>
                <w:p w14:paraId="16BA5BC7" w14:textId="77777777" w:rsidR="00C50E6D" w:rsidRPr="00044B53" w:rsidRDefault="00C50E6D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6859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065F9812" w14:textId="430E2621" w:rsidR="00C50E6D" w:rsidRPr="00044B53" w:rsidRDefault="00C50E6D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</w:tr>
            <w:tr w:rsidR="00044B53" w:rsidRPr="009F4149" w14:paraId="0992DB45" w14:textId="77777777" w:rsidTr="00B05D73">
              <w:trPr>
                <w:trHeight w:val="342"/>
              </w:trPr>
              <w:tc>
                <w:tcPr>
                  <w:tcW w:w="2889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33CAFFBD" w14:textId="77777777" w:rsidR="00C50E6D" w:rsidRPr="00044B53" w:rsidRDefault="00B05D73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sdt>
                    <w:sdtPr>
                      <w:rPr>
                        <w:rFonts w:ascii="Bai Jamjuree" w:hAnsi="Bai Jamjuree" w:cs="Bai Jamjuree"/>
                        <w:b w:val="0"/>
                        <w:bCs w:val="0"/>
                        <w:szCs w:val="24"/>
                      </w:rPr>
                      <w:id w:val="-1025244187"/>
                      <w:placeholder>
                        <w:docPart w:val="2993474A795647408F1217362A9E8862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52D" w:rsidRPr="00044B53">
                        <w:rPr>
                          <w:rFonts w:ascii="Bai Jamjuree" w:hAnsi="Bai Jamjuree" w:cs="Bai Jamjuree"/>
                          <w:b w:val="0"/>
                          <w:bCs w:val="0"/>
                          <w:szCs w:val="24"/>
                        </w:rPr>
                        <w:t>Date</w:t>
                      </w:r>
                    </w:sdtContent>
                  </w:sdt>
                </w:p>
              </w:tc>
              <w:tc>
                <w:tcPr>
                  <w:tcW w:w="347" w:type="dxa"/>
                  <w:gridSpan w:val="2"/>
                </w:tcPr>
                <w:p w14:paraId="0DC1D45F" w14:textId="77777777" w:rsidR="00C50E6D" w:rsidRPr="00044B53" w:rsidRDefault="00C50E6D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</w:p>
              </w:tc>
              <w:tc>
                <w:tcPr>
                  <w:tcW w:w="6859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5FFD0AC4" w14:textId="27C7BCF3" w:rsidR="00C50E6D" w:rsidRPr="00044B53" w:rsidRDefault="00B05D73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sdt>
                    <w:sdtPr>
                      <w:rPr>
                        <w:rFonts w:ascii="Bai Jamjuree" w:hAnsi="Bai Jamjuree" w:cs="Bai Jamjuree"/>
                        <w:b w:val="0"/>
                        <w:bCs w:val="0"/>
                        <w:szCs w:val="24"/>
                      </w:rPr>
                      <w:id w:val="-1132778625"/>
                      <w:placeholder>
                        <w:docPart w:val="88206EA6B0DE44E6967C4D37ED9CD05F"/>
                      </w:placeholder>
                      <w15:appearance w15:val="hidden"/>
                      <w:text/>
                    </w:sdtPr>
                    <w:sdtEndPr/>
                    <w:sdtContent>
                      <w:r w:rsidR="00EA2291" w:rsidRPr="00044B53">
                        <w:rPr>
                          <w:rFonts w:ascii="Bai Jamjuree" w:hAnsi="Bai Jamjuree" w:cs="Bai Jamjuree"/>
                          <w:b w:val="0"/>
                          <w:bCs w:val="0"/>
                          <w:szCs w:val="24"/>
                        </w:rPr>
                        <w:t>Group Name</w:t>
                      </w:r>
                    </w:sdtContent>
                  </w:sdt>
                </w:p>
              </w:tc>
            </w:tr>
            <w:tr w:rsidR="000A3191" w:rsidRPr="00CB0341" w14:paraId="0A1D15CA" w14:textId="77777777" w:rsidTr="00B05D73">
              <w:trPr>
                <w:trHeight w:val="129"/>
              </w:trPr>
              <w:tc>
                <w:tcPr>
                  <w:tcW w:w="2889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61F2A647" w14:textId="011B9984" w:rsidR="00A3321A" w:rsidRPr="00044B53" w:rsidRDefault="00A3321A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left w:val="nil"/>
                  </w:tcBorders>
                </w:tcPr>
                <w:p w14:paraId="34E1E52F" w14:textId="77777777" w:rsidR="00A3321A" w:rsidRPr="00044B53" w:rsidRDefault="00A3321A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6859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59220B6C" w14:textId="1ADD050B" w:rsidR="00A3321A" w:rsidRPr="00044B53" w:rsidRDefault="00A3321A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</w:tr>
            <w:tr w:rsidR="00044B53" w:rsidRPr="009F4149" w14:paraId="21217FD0" w14:textId="77777777" w:rsidTr="00B05D73">
              <w:trPr>
                <w:trHeight w:val="399"/>
              </w:trPr>
              <w:tc>
                <w:tcPr>
                  <w:tcW w:w="2889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18D99AE9" w14:textId="5E4635EB" w:rsidR="00E141F4" w:rsidRPr="00044B53" w:rsidRDefault="00EA2291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SIC</w:t>
                  </w:r>
                </w:p>
              </w:tc>
              <w:tc>
                <w:tcPr>
                  <w:tcW w:w="347" w:type="dxa"/>
                  <w:gridSpan w:val="2"/>
                </w:tcPr>
                <w:p w14:paraId="6F189CC8" w14:textId="77777777" w:rsidR="00E141F4" w:rsidRPr="00044B53" w:rsidRDefault="00E141F4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</w:p>
              </w:tc>
              <w:tc>
                <w:tcPr>
                  <w:tcW w:w="6859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1E439114" w14:textId="03249F36" w:rsidR="00E141F4" w:rsidRPr="00044B53" w:rsidRDefault="000A3221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Group Location/Address</w:t>
                  </w:r>
                </w:p>
              </w:tc>
            </w:tr>
            <w:tr w:rsidR="000A3191" w:rsidRPr="000A3191" w14:paraId="55DDB88B" w14:textId="77777777" w:rsidTr="00B05D73">
              <w:trPr>
                <w:gridAfter w:val="2"/>
                <w:wAfter w:w="1838" w:type="dxa"/>
                <w:trHeight w:val="364"/>
              </w:trPr>
              <w:tc>
                <w:tcPr>
                  <w:tcW w:w="2889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67ACFBDC" w14:textId="10CAD55D" w:rsidR="000A3221" w:rsidRPr="00044B53" w:rsidRDefault="000A3221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347" w:type="dxa"/>
                  <w:gridSpan w:val="2"/>
                </w:tcPr>
                <w:p w14:paraId="724703E8" w14:textId="77777777" w:rsidR="000A3221" w:rsidRPr="00044B53" w:rsidRDefault="000A3221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4761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296DC515" w14:textId="2C17314B" w:rsidR="000A3221" w:rsidRPr="00044B53" w:rsidRDefault="000A3221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260" w:type="dxa"/>
                </w:tcPr>
                <w:p w14:paraId="732E7C62" w14:textId="77777777" w:rsidR="000A3221" w:rsidRPr="000A3191" w:rsidRDefault="000A3221" w:rsidP="00915359">
                  <w:pPr>
                    <w:rPr>
                      <w:rFonts w:ascii="Bai Jamjuree" w:hAnsi="Bai Jamjuree" w:cs="Bai Jamjuree"/>
                    </w:rPr>
                  </w:pPr>
                </w:p>
              </w:tc>
            </w:tr>
            <w:tr w:rsidR="000A3221" w:rsidRPr="000A3191" w14:paraId="22A1294F" w14:textId="77777777" w:rsidTr="00B05D73">
              <w:trPr>
                <w:gridAfter w:val="1"/>
                <w:wAfter w:w="1801" w:type="dxa"/>
                <w:trHeight w:val="304"/>
              </w:trPr>
              <w:tc>
                <w:tcPr>
                  <w:tcW w:w="3165" w:type="dxa"/>
                  <w:gridSpan w:val="4"/>
                </w:tcPr>
                <w:p w14:paraId="35FD9758" w14:textId="600E0182" w:rsidR="000A3221" w:rsidRPr="00044B53" w:rsidRDefault="000A3221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Effective Date</w:t>
                  </w:r>
                </w:p>
              </w:tc>
              <w:tc>
                <w:tcPr>
                  <w:tcW w:w="5129" w:type="dxa"/>
                  <w:gridSpan w:val="7"/>
                </w:tcPr>
                <w:p w14:paraId="5CA3E58E" w14:textId="16187E4F" w:rsidR="000A3221" w:rsidRPr="00044B53" w:rsidRDefault="000A3191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 xml:space="preserve"> </w:t>
                  </w:r>
                  <w:r w:rsidR="000A3221"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Spec Deductible(s) Current/Requested</w:t>
                  </w:r>
                </w:p>
              </w:tc>
            </w:tr>
            <w:tr w:rsidR="00E61D15" w:rsidRPr="00CB0341" w14:paraId="5ED9CE62" w14:textId="77777777" w:rsidTr="00B05D73">
              <w:trPr>
                <w:trHeight w:val="364"/>
              </w:trPr>
              <w:tc>
                <w:tcPr>
                  <w:tcW w:w="10095" w:type="dxa"/>
                  <w:gridSpan w:val="12"/>
                  <w:tcBorders>
                    <w:bottom w:val="single" w:sz="4" w:space="0" w:color="808080" w:themeColor="background1" w:themeShade="80"/>
                  </w:tcBorders>
                </w:tcPr>
                <w:p w14:paraId="1BBA8DAC" w14:textId="50681B13" w:rsidR="00044B53" w:rsidRPr="00044B53" w:rsidRDefault="00044B53" w:rsidP="00044B53">
                  <w:pPr>
                    <w:jc w:val="both"/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</w:tr>
            <w:tr w:rsidR="00E61D15" w:rsidRPr="00CB0341" w14:paraId="04171202" w14:textId="77777777" w:rsidTr="00B05D73">
              <w:trPr>
                <w:trHeight w:val="304"/>
              </w:trPr>
              <w:tc>
                <w:tcPr>
                  <w:tcW w:w="10095" w:type="dxa"/>
                  <w:gridSpan w:val="12"/>
                  <w:tcBorders>
                    <w:top w:val="single" w:sz="4" w:space="0" w:color="808080" w:themeColor="background1" w:themeShade="80"/>
                  </w:tcBorders>
                </w:tcPr>
                <w:p w14:paraId="64CF69B4" w14:textId="0CA270EB" w:rsidR="00E61D15" w:rsidRPr="00044B53" w:rsidRDefault="00CB0341" w:rsidP="0035052D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Contract Type (Current/Requested)</w:t>
                  </w:r>
                </w:p>
              </w:tc>
            </w:tr>
            <w:tr w:rsidR="00B05D73" w:rsidRPr="000A3191" w14:paraId="1A4A6B25" w14:textId="77777777" w:rsidTr="00B05D73">
              <w:trPr>
                <w:gridAfter w:val="1"/>
                <w:wAfter w:w="1800" w:type="dxa"/>
                <w:trHeight w:val="304"/>
              </w:trPr>
              <w:tc>
                <w:tcPr>
                  <w:tcW w:w="236" w:type="dxa"/>
                </w:tcPr>
                <w:p w14:paraId="0AC44C97" w14:textId="77777777" w:rsidR="00CB0341" w:rsidRPr="000A3191" w:rsidRDefault="00CB0341" w:rsidP="00915359">
                  <w:pPr>
                    <w:rPr>
                      <w:rFonts w:ascii="Bai Jamjuree" w:hAnsi="Bai Jamjuree" w:cs="Bai Jamjuree"/>
                    </w:rPr>
                  </w:pPr>
                </w:p>
              </w:tc>
              <w:tc>
                <w:tcPr>
                  <w:tcW w:w="5359" w:type="dxa"/>
                  <w:gridSpan w:val="5"/>
                  <w:tcBorders>
                    <w:bottom w:val="single" w:sz="4" w:space="0" w:color="808080" w:themeColor="background1" w:themeShade="80"/>
                  </w:tcBorders>
                </w:tcPr>
                <w:p w14:paraId="27BAF282" w14:textId="7BFEE697" w:rsidR="00044B53" w:rsidRPr="00044B53" w:rsidRDefault="00044B53" w:rsidP="00044B53">
                  <w:pPr>
                    <w:jc w:val="both"/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49F61ACD" w14:textId="77777777" w:rsidR="00CB0341" w:rsidRPr="00044B53" w:rsidRDefault="00CB0341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246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016EFF72" w14:textId="0C3F85DB" w:rsidR="00CB0341" w:rsidRPr="00044B53" w:rsidRDefault="00CB0341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</w:tr>
            <w:tr w:rsidR="00B05D73" w:rsidRPr="000A3191" w14:paraId="1CDAC2EA" w14:textId="77777777" w:rsidTr="00B05D73">
              <w:trPr>
                <w:gridAfter w:val="1"/>
                <w:wAfter w:w="1800" w:type="dxa"/>
                <w:trHeight w:val="304"/>
              </w:trPr>
              <w:tc>
                <w:tcPr>
                  <w:tcW w:w="236" w:type="dxa"/>
                </w:tcPr>
                <w:p w14:paraId="10467F7D" w14:textId="77777777" w:rsidR="00CB0341" w:rsidRPr="000A3191" w:rsidRDefault="00CB0341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</w:rPr>
                  </w:pPr>
                </w:p>
              </w:tc>
              <w:tc>
                <w:tcPr>
                  <w:tcW w:w="5359" w:type="dxa"/>
                  <w:gridSpan w:val="5"/>
                  <w:tcBorders>
                    <w:top w:val="single" w:sz="4" w:space="0" w:color="808080" w:themeColor="background1" w:themeShade="80"/>
                  </w:tcBorders>
                </w:tcPr>
                <w:p w14:paraId="7B95912C" w14:textId="2BE625AE" w:rsidR="00CB0341" w:rsidRPr="00044B53" w:rsidRDefault="00CB0341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Current/Requested TPA</w:t>
                  </w:r>
                </w:p>
              </w:tc>
              <w:tc>
                <w:tcPr>
                  <w:tcW w:w="236" w:type="dxa"/>
                </w:tcPr>
                <w:p w14:paraId="33EF345E" w14:textId="77777777" w:rsidR="00CB0341" w:rsidRPr="00044B53" w:rsidRDefault="00CB0341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</w:p>
              </w:tc>
              <w:tc>
                <w:tcPr>
                  <w:tcW w:w="2464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7AB8C141" w14:textId="28DEB15C" w:rsidR="00CB0341" w:rsidRPr="00044B53" w:rsidRDefault="00CB0341" w:rsidP="009F414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Aggregate Coverage (Y/N)</w:t>
                  </w:r>
                </w:p>
              </w:tc>
            </w:tr>
            <w:tr w:rsidR="00E61D15" w:rsidRPr="00CB0341" w14:paraId="7E67B4D9" w14:textId="77777777" w:rsidTr="00B05D73">
              <w:trPr>
                <w:trHeight w:val="304"/>
              </w:trPr>
              <w:tc>
                <w:tcPr>
                  <w:tcW w:w="10095" w:type="dxa"/>
                  <w:gridSpan w:val="12"/>
                  <w:tcBorders>
                    <w:bottom w:val="single" w:sz="4" w:space="0" w:color="808080" w:themeColor="background1" w:themeShade="80"/>
                  </w:tcBorders>
                </w:tcPr>
                <w:p w14:paraId="0F745EDB" w14:textId="7CE12C5B" w:rsidR="00044B53" w:rsidRPr="00044B53" w:rsidRDefault="00044B53" w:rsidP="00044B53">
                  <w:pPr>
                    <w:jc w:val="both"/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</w:tr>
            <w:tr w:rsidR="00E61D15" w:rsidRPr="00CB0341" w14:paraId="553EABB1" w14:textId="77777777" w:rsidTr="00B05D73">
              <w:trPr>
                <w:trHeight w:val="304"/>
              </w:trPr>
              <w:tc>
                <w:tcPr>
                  <w:tcW w:w="10095" w:type="dxa"/>
                  <w:gridSpan w:val="12"/>
                  <w:tcBorders>
                    <w:top w:val="single" w:sz="4" w:space="0" w:color="808080" w:themeColor="background1" w:themeShade="80"/>
                  </w:tcBorders>
                </w:tcPr>
                <w:p w14:paraId="6B91D8FF" w14:textId="367772A0" w:rsidR="00E61D15" w:rsidRPr="00044B53" w:rsidRDefault="000A3191" w:rsidP="0035052D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Current/Requested Network/PBM</w:t>
                  </w:r>
                </w:p>
              </w:tc>
            </w:tr>
            <w:tr w:rsidR="00044B53" w:rsidRPr="00CB0341" w14:paraId="4C2287EE" w14:textId="77777777" w:rsidTr="00B05D73">
              <w:trPr>
                <w:gridAfter w:val="4"/>
                <w:wAfter w:w="3469" w:type="dxa"/>
                <w:trHeight w:val="304"/>
              </w:trPr>
              <w:tc>
                <w:tcPr>
                  <w:tcW w:w="265" w:type="dxa"/>
                  <w:gridSpan w:val="2"/>
                </w:tcPr>
                <w:p w14:paraId="18FF0F26" w14:textId="77777777" w:rsidR="00044B53" w:rsidRPr="00044B53" w:rsidRDefault="00044B53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6361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440E8FE3" w14:textId="77777777" w:rsidR="00044B53" w:rsidRPr="00044B53" w:rsidRDefault="00044B53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  <w:p w14:paraId="0BF4DF2D" w14:textId="0FB0C9EF" w:rsidR="00044B53" w:rsidRPr="00044B53" w:rsidRDefault="00044B53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</w:tr>
            <w:tr w:rsidR="00044B53" w:rsidRPr="00CB0341" w14:paraId="337B14FE" w14:textId="77777777" w:rsidTr="00B05D73">
              <w:trPr>
                <w:gridAfter w:val="4"/>
                <w:wAfter w:w="3469" w:type="dxa"/>
                <w:trHeight w:val="304"/>
              </w:trPr>
              <w:tc>
                <w:tcPr>
                  <w:tcW w:w="265" w:type="dxa"/>
                  <w:gridSpan w:val="2"/>
                </w:tcPr>
                <w:p w14:paraId="13686FD2" w14:textId="77777777" w:rsidR="00044B53" w:rsidRPr="00044B53" w:rsidRDefault="00044B53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  <w:tc>
                <w:tcPr>
                  <w:tcW w:w="6361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3FCCEA8E" w14:textId="7BAC2F40" w:rsidR="00044B53" w:rsidRPr="00044B53" w:rsidRDefault="00044B53" w:rsidP="00044B53">
                  <w:pPr>
                    <w:jc w:val="both"/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sz w:val="24"/>
                      <w:szCs w:val="24"/>
                    </w:rPr>
                    <w:t>Commissions</w:t>
                  </w:r>
                </w:p>
                <w:p w14:paraId="28969266" w14:textId="77777777" w:rsidR="00044B53" w:rsidRPr="00044B53" w:rsidRDefault="00044B53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</w:tr>
            <w:tr w:rsidR="00044B53" w:rsidRPr="00CB0341" w14:paraId="0B8D1B0F" w14:textId="77777777" w:rsidTr="00B05D73">
              <w:trPr>
                <w:gridAfter w:val="4"/>
                <w:wAfter w:w="3469" w:type="dxa"/>
                <w:trHeight w:val="304"/>
              </w:trPr>
              <w:tc>
                <w:tcPr>
                  <w:tcW w:w="265" w:type="dxa"/>
                  <w:gridSpan w:val="2"/>
                </w:tcPr>
                <w:p w14:paraId="2DB287AA" w14:textId="77777777" w:rsidR="00044B53" w:rsidRPr="00044B53" w:rsidRDefault="00044B53" w:rsidP="00915359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</w:p>
              </w:tc>
              <w:tc>
                <w:tcPr>
                  <w:tcW w:w="6361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350B3F6D" w14:textId="732EFC9C" w:rsidR="00044B53" w:rsidRPr="00044B53" w:rsidRDefault="00044B53" w:rsidP="0035052D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Current/Renewal Rates</w:t>
                  </w:r>
                </w:p>
              </w:tc>
            </w:tr>
            <w:tr w:rsidR="00044B53" w:rsidRPr="00CB0341" w14:paraId="2EF966F0" w14:textId="77777777" w:rsidTr="00B05D73">
              <w:trPr>
                <w:trHeight w:val="305"/>
              </w:trPr>
              <w:tc>
                <w:tcPr>
                  <w:tcW w:w="236" w:type="dxa"/>
                </w:tcPr>
                <w:p w14:paraId="2091267C" w14:textId="77777777" w:rsidR="00044B53" w:rsidRPr="000A3191" w:rsidRDefault="00044B53" w:rsidP="00915359">
                  <w:pPr>
                    <w:rPr>
                      <w:rFonts w:ascii="Bai Jamjuree" w:hAnsi="Bai Jamjuree" w:cs="Bai Jamjuree"/>
                    </w:rPr>
                  </w:pPr>
                </w:p>
              </w:tc>
              <w:tc>
                <w:tcPr>
                  <w:tcW w:w="9859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62390EA6" w14:textId="77777777" w:rsidR="00044B53" w:rsidRPr="00044B53" w:rsidRDefault="00044B53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  <w:p w14:paraId="7B7E1505" w14:textId="47B1EBD3" w:rsidR="00044B53" w:rsidRPr="00044B53" w:rsidRDefault="00044B53" w:rsidP="00915359">
                  <w:pPr>
                    <w:rPr>
                      <w:rFonts w:ascii="Bai Jamjuree" w:hAnsi="Bai Jamjuree" w:cs="Bai Jamjuree"/>
                      <w:sz w:val="24"/>
                      <w:szCs w:val="24"/>
                    </w:rPr>
                  </w:pPr>
                </w:p>
              </w:tc>
            </w:tr>
            <w:tr w:rsidR="00044B53" w:rsidRPr="00CB0341" w14:paraId="54E1D1BF" w14:textId="77777777" w:rsidTr="00B05D73">
              <w:trPr>
                <w:trHeight w:val="304"/>
              </w:trPr>
              <w:tc>
                <w:tcPr>
                  <w:tcW w:w="236" w:type="dxa"/>
                </w:tcPr>
                <w:p w14:paraId="6D2CBCB1" w14:textId="77777777" w:rsidR="00044B53" w:rsidRPr="000A3191" w:rsidRDefault="00044B53" w:rsidP="00E61D15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</w:rPr>
                  </w:pPr>
                </w:p>
              </w:tc>
              <w:tc>
                <w:tcPr>
                  <w:tcW w:w="9859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684FB50E" w14:textId="184A34AB" w:rsidR="00044B53" w:rsidRPr="00044B53" w:rsidRDefault="00044B53" w:rsidP="0035052D">
                  <w:pPr>
                    <w:pStyle w:val="BoldText"/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</w:pPr>
                  <w:r w:rsidRPr="00044B53">
                    <w:rPr>
                      <w:rFonts w:ascii="Bai Jamjuree" w:hAnsi="Bai Jamjuree" w:cs="Bai Jamjuree"/>
                      <w:b w:val="0"/>
                      <w:bCs w:val="0"/>
                      <w:szCs w:val="24"/>
                    </w:rPr>
                    <w:t>Additional Requests (TLO, Agg Accommodation, NNL/Rate Cap, etc.)</w:t>
                  </w:r>
                </w:p>
              </w:tc>
            </w:tr>
          </w:tbl>
          <w:p w14:paraId="7638694B" w14:textId="2E3E297A" w:rsidR="00044B53" w:rsidRPr="00044B53" w:rsidRDefault="00044B53" w:rsidP="00044B53">
            <w:pPr>
              <w:tabs>
                <w:tab w:val="left" w:pos="3855"/>
              </w:tabs>
              <w:jc w:val="both"/>
            </w:pPr>
          </w:p>
        </w:tc>
        <w:tc>
          <w:tcPr>
            <w:tcW w:w="105" w:type="pct"/>
            <w:shd w:val="clear" w:color="auto" w:fill="auto"/>
          </w:tcPr>
          <w:p w14:paraId="6D2C6B70" w14:textId="77777777" w:rsidR="00265218" w:rsidRPr="00410E03" w:rsidRDefault="00265218" w:rsidP="00CF31BB"/>
        </w:tc>
      </w:tr>
    </w:tbl>
    <w:p w14:paraId="362E42FE" w14:textId="77777777" w:rsidR="00463B35" w:rsidRPr="00410E03" w:rsidRDefault="00463B35" w:rsidP="00044B53">
      <w:pPr>
        <w:jc w:val="both"/>
      </w:pPr>
    </w:p>
    <w:sectPr w:rsidR="00463B35" w:rsidRPr="00410E03" w:rsidSect="00B05D73">
      <w:headerReference w:type="default" r:id="rId10"/>
      <w:footerReference w:type="default" r:id="rId11"/>
      <w:pgSz w:w="12240" w:h="15840" w:code="1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DB90" w14:textId="77777777" w:rsidR="00EA2291" w:rsidRDefault="00EA2291" w:rsidP="00CF31BB">
      <w:r>
        <w:separator/>
      </w:r>
    </w:p>
  </w:endnote>
  <w:endnote w:type="continuationSeparator" w:id="0">
    <w:p w14:paraId="0ADD4005" w14:textId="77777777" w:rsidR="00EA2291" w:rsidRDefault="00EA2291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i Jamjuree"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27"/>
      <w:gridCol w:w="1913"/>
      <w:gridCol w:w="900"/>
      <w:gridCol w:w="2532"/>
    </w:tblGrid>
    <w:tr w:rsidR="003071A0" w:rsidRPr="009F4149" w14:paraId="5231A87F" w14:textId="77777777" w:rsidTr="00B05D73">
      <w:trPr>
        <w:trHeight w:val="259"/>
      </w:trPr>
      <w:tc>
        <w:tcPr>
          <w:tcW w:w="4627" w:type="dxa"/>
          <w:shd w:val="clear" w:color="auto" w:fill="auto"/>
          <w:vAlign w:val="center"/>
        </w:tcPr>
        <w:p w14:paraId="4BD4AC57" w14:textId="7579A1B3" w:rsidR="003071A0" w:rsidRPr="009F4149" w:rsidRDefault="003071A0" w:rsidP="009F4149">
          <w:pPr>
            <w:pStyle w:val="Contacts"/>
          </w:pPr>
        </w:p>
      </w:tc>
      <w:tc>
        <w:tcPr>
          <w:tcW w:w="2813" w:type="dxa"/>
          <w:gridSpan w:val="2"/>
          <w:shd w:val="clear" w:color="auto" w:fill="auto"/>
          <w:vAlign w:val="center"/>
        </w:tcPr>
        <w:p w14:paraId="38E46DC2" w14:textId="00884224" w:rsidR="003071A0" w:rsidRPr="009F4149" w:rsidRDefault="003071A0" w:rsidP="009F4149">
          <w:pPr>
            <w:pStyle w:val="Contacts"/>
          </w:pPr>
        </w:p>
      </w:tc>
      <w:tc>
        <w:tcPr>
          <w:tcW w:w="2532" w:type="dxa"/>
          <w:shd w:val="clear" w:color="auto" w:fill="auto"/>
          <w:vAlign w:val="center"/>
        </w:tcPr>
        <w:p w14:paraId="2E537163" w14:textId="3341EF3E" w:rsidR="003071A0" w:rsidRPr="009F4149" w:rsidRDefault="003071A0" w:rsidP="009F4149">
          <w:pPr>
            <w:pStyle w:val="Contacts"/>
          </w:pPr>
        </w:p>
      </w:tc>
    </w:tr>
    <w:tr w:rsidR="003071A0" w:rsidRPr="009F4149" w14:paraId="0A6257E2" w14:textId="77777777" w:rsidTr="00B05D73">
      <w:trPr>
        <w:trHeight w:val="16"/>
      </w:trPr>
      <w:tc>
        <w:tcPr>
          <w:tcW w:w="4627" w:type="dxa"/>
          <w:shd w:val="clear" w:color="auto" w:fill="auto"/>
          <w:vAlign w:val="center"/>
        </w:tcPr>
        <w:p w14:paraId="5619FF8E" w14:textId="77777777" w:rsidR="003071A0" w:rsidRPr="009F4149" w:rsidRDefault="003071A0" w:rsidP="009F4149">
          <w:pPr>
            <w:pStyle w:val="Contacts"/>
          </w:pPr>
        </w:p>
      </w:tc>
      <w:tc>
        <w:tcPr>
          <w:tcW w:w="2813" w:type="dxa"/>
          <w:gridSpan w:val="2"/>
          <w:shd w:val="clear" w:color="auto" w:fill="auto"/>
          <w:vAlign w:val="center"/>
        </w:tcPr>
        <w:p w14:paraId="3E6DC83F" w14:textId="77777777" w:rsidR="003071A0" w:rsidRPr="009F4149" w:rsidRDefault="003071A0" w:rsidP="009F4149">
          <w:pPr>
            <w:pStyle w:val="Contacts"/>
          </w:pPr>
        </w:p>
      </w:tc>
      <w:tc>
        <w:tcPr>
          <w:tcW w:w="2532" w:type="dxa"/>
          <w:shd w:val="clear" w:color="auto" w:fill="auto"/>
          <w:vAlign w:val="center"/>
        </w:tcPr>
        <w:p w14:paraId="14A7F4AD" w14:textId="77777777" w:rsidR="003071A0" w:rsidRPr="009F4149" w:rsidRDefault="003071A0" w:rsidP="009F4149">
          <w:pPr>
            <w:pStyle w:val="Contacts"/>
          </w:pPr>
        </w:p>
      </w:tc>
    </w:tr>
    <w:tr w:rsidR="00AE3FB7" w:rsidRPr="009F4149" w14:paraId="61ECCE82" w14:textId="77777777" w:rsidTr="00B05D73">
      <w:trPr>
        <w:trHeight w:val="539"/>
      </w:trPr>
      <w:tc>
        <w:tcPr>
          <w:tcW w:w="4627" w:type="dxa"/>
          <w:shd w:val="clear" w:color="auto" w:fill="auto"/>
          <w:vAlign w:val="center"/>
        </w:tcPr>
        <w:p w14:paraId="79D23411" w14:textId="67F6E41F" w:rsidR="00AE3FB7" w:rsidRPr="000A3221" w:rsidRDefault="00AE3FB7" w:rsidP="009F4149">
          <w:pPr>
            <w:pStyle w:val="Contacts"/>
            <w:rPr>
              <w:rFonts w:ascii="Bai Jamjuree" w:hAnsi="Bai Jamjuree" w:cs="Bai Jamjuree"/>
            </w:rPr>
          </w:pPr>
        </w:p>
      </w:tc>
      <w:tc>
        <w:tcPr>
          <w:tcW w:w="1913" w:type="dxa"/>
          <w:shd w:val="clear" w:color="auto" w:fill="auto"/>
          <w:vAlign w:val="center"/>
        </w:tcPr>
        <w:p w14:paraId="10246E82" w14:textId="0881A4C5" w:rsidR="00AE3FB7" w:rsidRPr="000A3221" w:rsidRDefault="000A3221" w:rsidP="009F4149">
          <w:pPr>
            <w:pStyle w:val="Contacts"/>
            <w:rPr>
              <w:rFonts w:ascii="Bai Jamjuree" w:hAnsi="Bai Jamjuree" w:cs="Bai Jamjuree"/>
            </w:rPr>
          </w:pPr>
          <w:hyperlink r:id="rId1" w:history="1">
            <w:r w:rsidRPr="00D32B28">
              <w:rPr>
                <w:rStyle w:val="Hyperlink"/>
                <w:rFonts w:ascii="Bai Jamjuree" w:hAnsi="Bai Jamjuree" w:cs="Bai Jamjuree"/>
              </w:rPr>
              <w:t>www.GetISLS.com</w:t>
            </w:r>
          </w:hyperlink>
          <w:r>
            <w:rPr>
              <w:rFonts w:ascii="Bai Jamjuree" w:hAnsi="Bai Jamjuree" w:cs="Bai Jamjuree"/>
            </w:rPr>
            <w:t xml:space="preserve">| </w:t>
          </w:r>
        </w:p>
      </w:tc>
      <w:tc>
        <w:tcPr>
          <w:tcW w:w="3432" w:type="dxa"/>
          <w:gridSpan w:val="2"/>
          <w:shd w:val="clear" w:color="auto" w:fill="auto"/>
          <w:vAlign w:val="center"/>
        </w:tcPr>
        <w:p w14:paraId="60B02E4B" w14:textId="1C7AEF7A" w:rsidR="00AE3FB7" w:rsidRPr="000A3221" w:rsidRDefault="000A3221" w:rsidP="009F4149">
          <w:pPr>
            <w:pStyle w:val="Contacts"/>
            <w:rPr>
              <w:rFonts w:ascii="Bai Jamjuree" w:hAnsi="Bai Jamjuree" w:cs="Bai Jamjuree"/>
            </w:rPr>
          </w:pPr>
          <w:r>
            <w:rPr>
              <w:rFonts w:ascii="Bai Jamjuree" w:hAnsi="Bai Jamjuree" w:cs="Bai Jamjuree"/>
            </w:rPr>
            <w:t>Q</w:t>
          </w:r>
          <w:r w:rsidRPr="000A3221">
            <w:rPr>
              <w:rFonts w:ascii="Bai Jamjuree" w:hAnsi="Bai Jamjuree" w:cs="Bai Jamjuree"/>
            </w:rPr>
            <w:t>uotes@</w:t>
          </w:r>
          <w:r>
            <w:rPr>
              <w:rFonts w:ascii="Bai Jamjuree" w:hAnsi="Bai Jamjuree" w:cs="Bai Jamjuree"/>
            </w:rPr>
            <w:t>GetISLS</w:t>
          </w:r>
          <w:r w:rsidRPr="000A3221">
            <w:rPr>
              <w:rFonts w:ascii="Bai Jamjuree" w:hAnsi="Bai Jamjuree" w:cs="Bai Jamjuree"/>
            </w:rPr>
            <w:t>.com</w:t>
          </w:r>
        </w:p>
      </w:tc>
    </w:tr>
  </w:tbl>
  <w:p w14:paraId="54BB3435" w14:textId="77777777" w:rsidR="00835DE8" w:rsidRDefault="009F4149" w:rsidP="00B05D7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669A3D56" wp14:editId="4630039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784848" cy="978408"/>
              <wp:effectExtent l="0" t="0" r="1651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848" cy="978408"/>
                        <a:chOff x="922640" y="933265"/>
                        <a:chExt cx="6785581" cy="98187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923925" y="971550"/>
                          <a:ext cx="6784296" cy="943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"/>
                      <wps:cNvSpPr>
                        <a:spLocks/>
                      </wps:cNvSpPr>
                      <wps:spPr>
                        <a:xfrm>
                          <a:off x="922640" y="933265"/>
                          <a:ext cx="6785566" cy="3809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2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625829" id="Group 15" o:spid="_x0000_s1026" alt="&quot;&quot;" style="position:absolute;margin-left:0;margin-top:0;width:534.25pt;height:77.05pt;z-index:-251649536;mso-position-horizontal:left;mso-position-horizontal-relative:margin;mso-position-vertical:bottom;mso-position-vertical-relative:page;mso-width-relative:margin;mso-height-relative:margin" coordorigin="9226,9332" coordsize="67855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">
              <v:rect id="Rectangle 17" o:spid="_x0000_s1027" style="position:absolute;left:9239;top:9715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left:9226;top:9332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" fillcolor="#1f497d [3215]" strokecolor="#1f497d [3215]" strokeweight="1pt">
                <v:stroke miterlimit="4"/>
                <v:path arrowok="t"/>
                <v:textbox inset="3pt,3pt,3pt,3pt"/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A1F4" w14:textId="77777777" w:rsidR="00EA2291" w:rsidRDefault="00EA2291" w:rsidP="00CF31BB">
      <w:r>
        <w:separator/>
      </w:r>
    </w:p>
  </w:footnote>
  <w:footnote w:type="continuationSeparator" w:id="0">
    <w:p w14:paraId="2FA6424A" w14:textId="77777777" w:rsidR="00EA2291" w:rsidRDefault="00EA2291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C50D" w14:textId="7D6A87A0" w:rsidR="00BC1B68" w:rsidRPr="00835DE8" w:rsidRDefault="00231FBA" w:rsidP="00410E0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20A7F7FC" wp14:editId="72798A7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8235315" cy="514350"/>
              <wp:effectExtent l="0" t="0" r="0" b="0"/>
              <wp:wrapNone/>
              <wp:docPr id="15102319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35315" cy="5143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5AAE2"/>
                          </a:gs>
                          <a:gs pos="100000">
                            <a:srgbClr val="098B5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25292B" id="Rectangle 1" o:spid="_x0000_s1026" style="position:absolute;margin-left:0;margin-top:-35.45pt;width:648.45pt;height:40.5pt;z-index:-25165260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" fillcolor="#25aae2" stroked="f" strokeweight="1pt">
              <v:fill color2="#098b52" rotate="t" angle="90" focus="100%" type="gradient"/>
              <w10:wrap anchorx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58FC9BA4" wp14:editId="4417CE2C">
              <wp:simplePos x="0" y="0"/>
              <wp:positionH relativeFrom="column">
                <wp:posOffset>9525</wp:posOffset>
              </wp:positionH>
              <wp:positionV relativeFrom="paragraph">
                <wp:posOffset>1036109</wp:posOffset>
              </wp:positionV>
              <wp:extent cx="6858000" cy="7106496"/>
              <wp:effectExtent l="0" t="0" r="1905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7106496"/>
                        <a:chOff x="-1" y="0"/>
                        <a:chExt cx="6858171" cy="7013397"/>
                      </a:xfrm>
                    </wpg:grpSpPr>
                    <wpg:grpSp>
                      <wpg:cNvPr id="9" name="Group 1"/>
                      <wpg:cNvGrpSpPr>
                        <a:grpSpLocks/>
                      </wpg:cNvGrpSpPr>
                      <wpg:grpSpPr>
                        <a:xfrm>
                          <a:off x="0" y="0"/>
                          <a:ext cx="6854952" cy="7013397"/>
                          <a:chOff x="0" y="-14630"/>
                          <a:chExt cx="6854952" cy="7013397"/>
                        </a:xfrm>
                      </wpg:grpSpPr>
                      <wps:wsp>
                        <wps:cNvPr id="20" name="Rectangle"/>
                        <wps:cNvSpPr>
                          <a:spLocks/>
                        </wps:cNvSpPr>
                        <wps:spPr>
                          <a:xfrm>
                            <a:off x="73152" y="-14630"/>
                            <a:ext cx="6781800" cy="701339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  <a:alpha val="2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1" name="Rectangle"/>
                        <wps:cNvSpPr>
                          <a:spLocks/>
                        </wps:cNvSpPr>
                        <wps:spPr>
                          <a:xfrm>
                            <a:off x="0" y="-126"/>
                            <a:ext cx="6844200" cy="69354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chemeClr val="tx2">
                                <a:alpha val="30000"/>
                              </a:schemeClr>
                            </a:solidFill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22" name="Rectangle"/>
                      <wps:cNvSpPr>
                        <a:spLocks/>
                      </wps:cNvSpPr>
                      <wps:spPr>
                        <a:xfrm>
                          <a:off x="-1" y="0"/>
                          <a:ext cx="6858171" cy="381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2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39E99D2C" id="Group 1" o:spid="_x0000_s1026" style="position:absolute;margin-left:.75pt;margin-top:81.6pt;width:540pt;height:559.55pt;z-index:-251650560" coordorigin="" coordsize="68581,70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">
              <v:group id="_x0000_s1027" style="position:absolute;width:68549;height:70133" coordorigin=",-146" coordsize="68549,7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" o:spid="_x0000_s1028" style="position:absolute;left:731;top:-146;width:67818;height:70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" fillcolor="#17365d [2415]" stroked="f" strokeweight="1pt">
                  <v:fill opacity="13107f"/>
                  <v:stroke miterlimit="4"/>
                  <v:textbox inset="3pt,3pt,3pt,3pt"/>
                </v:rect>
                <v:rect id="Rectangle" o:spid="_x0000_s1029" style="position:absolute;top:-1;width:68442;height:69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" fillcolor="window" strokecolor="#1f497d [3215]" strokeweight="1pt">
                  <v:stroke opacity="19789f" miterlimit="4"/>
                  <v:path arrowok="t"/>
                  <v:textbox inset="3pt,3pt,3pt,3pt"/>
                </v:rect>
              </v:group>
              <v:rect id="Rectangle" o:spid="_x0000_s1030" style="position:absolute;width:685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" fillcolor="#1f497d [3215]" strokecolor="#1f497d [3215]" strokeweight="1pt">
                <v:stroke miterlimit="4"/>
                <v:path arrowok="t"/>
                <v:textbox inset="3pt,3pt,3pt,3pt"/>
              </v:rect>
            </v:group>
          </w:pict>
        </mc:Fallback>
      </mc:AlternateContent>
    </w:r>
    <w:r w:rsidRPr="00231FBA">
      <w:rPr>
        <w:rFonts w:ascii="Bai Jamjuree" w:eastAsia="Bai Jamjuree" w:hAnsi="Bai Jamjuree" w:cs="Bai Jamjuree"/>
        <w:noProof/>
        <w:lang w:val="ca-ES"/>
      </w:rPr>
      <w:drawing>
        <wp:inline distT="0" distB="0" distL="0" distR="0" wp14:anchorId="78E21C8E" wp14:editId="156E64BB">
          <wp:extent cx="1303619" cy="837127"/>
          <wp:effectExtent l="0" t="0" r="0" b="0"/>
          <wp:docPr id="1336891974" name="Picture 2" descr="A blue and green ribbon with a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891974" name="Picture 2" descr="A blue and green ribbon with a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97" cy="867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91"/>
    <w:rsid w:val="000035F2"/>
    <w:rsid w:val="00044B53"/>
    <w:rsid w:val="0005135F"/>
    <w:rsid w:val="000A3191"/>
    <w:rsid w:val="000A3221"/>
    <w:rsid w:val="000C75BF"/>
    <w:rsid w:val="001034AB"/>
    <w:rsid w:val="00110721"/>
    <w:rsid w:val="001257F0"/>
    <w:rsid w:val="0016108E"/>
    <w:rsid w:val="001A199E"/>
    <w:rsid w:val="001C42C8"/>
    <w:rsid w:val="00205FE0"/>
    <w:rsid w:val="00231FBA"/>
    <w:rsid w:val="00246BBD"/>
    <w:rsid w:val="0025130C"/>
    <w:rsid w:val="00256391"/>
    <w:rsid w:val="002633EB"/>
    <w:rsid w:val="00265218"/>
    <w:rsid w:val="002C6ABD"/>
    <w:rsid w:val="002C7FDB"/>
    <w:rsid w:val="002D3842"/>
    <w:rsid w:val="003071A0"/>
    <w:rsid w:val="00337C0F"/>
    <w:rsid w:val="0035052D"/>
    <w:rsid w:val="00366F6D"/>
    <w:rsid w:val="003D55BE"/>
    <w:rsid w:val="003E0129"/>
    <w:rsid w:val="003F693D"/>
    <w:rsid w:val="00410E03"/>
    <w:rsid w:val="00435E8C"/>
    <w:rsid w:val="004456B5"/>
    <w:rsid w:val="00463B35"/>
    <w:rsid w:val="00482917"/>
    <w:rsid w:val="004C2F50"/>
    <w:rsid w:val="00524D35"/>
    <w:rsid w:val="00542A22"/>
    <w:rsid w:val="005A6806"/>
    <w:rsid w:val="005D124E"/>
    <w:rsid w:val="005D4225"/>
    <w:rsid w:val="00643F5A"/>
    <w:rsid w:val="00684557"/>
    <w:rsid w:val="006859BF"/>
    <w:rsid w:val="006A7299"/>
    <w:rsid w:val="006C7D64"/>
    <w:rsid w:val="006D43A7"/>
    <w:rsid w:val="00705FD1"/>
    <w:rsid w:val="0071089C"/>
    <w:rsid w:val="00740131"/>
    <w:rsid w:val="007B52D2"/>
    <w:rsid w:val="007C1F7D"/>
    <w:rsid w:val="007D4902"/>
    <w:rsid w:val="00835DE8"/>
    <w:rsid w:val="008C5804"/>
    <w:rsid w:val="008D3EE1"/>
    <w:rsid w:val="008F387F"/>
    <w:rsid w:val="00915359"/>
    <w:rsid w:val="009E6AC6"/>
    <w:rsid w:val="009F4149"/>
    <w:rsid w:val="00A02846"/>
    <w:rsid w:val="00A3321A"/>
    <w:rsid w:val="00A73AE1"/>
    <w:rsid w:val="00AB2833"/>
    <w:rsid w:val="00AC7198"/>
    <w:rsid w:val="00AE3FB7"/>
    <w:rsid w:val="00B05D73"/>
    <w:rsid w:val="00B122BA"/>
    <w:rsid w:val="00B45F61"/>
    <w:rsid w:val="00BC1B68"/>
    <w:rsid w:val="00BE6B42"/>
    <w:rsid w:val="00BF5A49"/>
    <w:rsid w:val="00C50E6D"/>
    <w:rsid w:val="00C520D9"/>
    <w:rsid w:val="00C84BD5"/>
    <w:rsid w:val="00CB0341"/>
    <w:rsid w:val="00CF31BB"/>
    <w:rsid w:val="00D4436A"/>
    <w:rsid w:val="00D832D3"/>
    <w:rsid w:val="00DB5CAA"/>
    <w:rsid w:val="00DE3C23"/>
    <w:rsid w:val="00E141F4"/>
    <w:rsid w:val="00E301A2"/>
    <w:rsid w:val="00E53AFF"/>
    <w:rsid w:val="00E61D15"/>
    <w:rsid w:val="00EA2291"/>
    <w:rsid w:val="00EF6DBC"/>
    <w:rsid w:val="00EF7890"/>
    <w:rsid w:val="00F02022"/>
    <w:rsid w:val="00F27B67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45B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221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tIS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Schnitker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3474A795647408F1217362A9E8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EA07-7284-4FB1-9C06-BE6CE0C8A5D6}"/>
      </w:docPartPr>
      <w:docPartBody>
        <w:p w:rsidR="00000000" w:rsidRDefault="00A705F6">
          <w:pPr>
            <w:pStyle w:val="2993474A795647408F1217362A9E8862"/>
          </w:pPr>
          <w:r w:rsidRPr="009F4149">
            <w:t>Date</w:t>
          </w:r>
        </w:p>
      </w:docPartBody>
    </w:docPart>
    <w:docPart>
      <w:docPartPr>
        <w:name w:val="88206EA6B0DE44E6967C4D37ED9CD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B7E10-E96E-4A61-B22C-C9272523E4C5}"/>
      </w:docPartPr>
      <w:docPartBody>
        <w:p w:rsidR="00000000" w:rsidRDefault="00A705F6">
          <w:pPr>
            <w:pStyle w:val="88206EA6B0DE44E6967C4D37ED9CD05F"/>
          </w:pPr>
          <w:r w:rsidRPr="009F4149">
            <w:t>Agent/Representative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i Jamjuree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1DD2CD52DB47C7A29FBF2401DF3344">
    <w:name w:val="C81DD2CD52DB47C7A29FBF2401DF3344"/>
  </w:style>
  <w:style w:type="paragraph" w:customStyle="1" w:styleId="2993474A795647408F1217362A9E8862">
    <w:name w:val="2993474A795647408F1217362A9E8862"/>
  </w:style>
  <w:style w:type="paragraph" w:customStyle="1" w:styleId="88206EA6B0DE44E6967C4D37ED9CD05F">
    <w:name w:val="88206EA6B0DE44E6967C4D37ED9CD05F"/>
  </w:style>
  <w:style w:type="paragraph" w:customStyle="1" w:styleId="EA4A4CDCB0CE46C792767A1998EC3D28">
    <w:name w:val="EA4A4CDCB0CE46C792767A1998EC3D28"/>
  </w:style>
  <w:style w:type="paragraph" w:customStyle="1" w:styleId="6E7F4A18AE2E4D71AAC0357D20DE0BD7">
    <w:name w:val="6E7F4A18AE2E4D71AAC0357D20DE0BD7"/>
  </w:style>
  <w:style w:type="paragraph" w:customStyle="1" w:styleId="1C8D2E764B954781AA5E1F033E9696C2">
    <w:name w:val="1C8D2E764B954781AA5E1F033E9696C2"/>
  </w:style>
  <w:style w:type="paragraph" w:customStyle="1" w:styleId="D4515129C61945A6BD5771262BB181A8">
    <w:name w:val="D4515129C61945A6BD5771262BB181A8"/>
  </w:style>
  <w:style w:type="paragraph" w:customStyle="1" w:styleId="2EE4EAD1D70C487D9C2E9CAB52781439">
    <w:name w:val="2EE4EAD1D70C487D9C2E9CAB52781439"/>
  </w:style>
  <w:style w:type="paragraph" w:customStyle="1" w:styleId="7F075FB06A344048B72690531BE93613">
    <w:name w:val="7F075FB06A344048B72690531BE93613"/>
  </w:style>
  <w:style w:type="paragraph" w:customStyle="1" w:styleId="08C6B21E72B24CA7BA7D244A088BE64F">
    <w:name w:val="08C6B21E72B24CA7BA7D244A088BE64F"/>
  </w:style>
  <w:style w:type="paragraph" w:customStyle="1" w:styleId="11268513357240B8A43F24DB781C024C">
    <w:name w:val="11268513357240B8A43F24DB781C024C"/>
  </w:style>
  <w:style w:type="paragraph" w:customStyle="1" w:styleId="E71BA56FB0384225B81F964702FA324F">
    <w:name w:val="E71BA56FB0384225B81F964702FA324F"/>
  </w:style>
  <w:style w:type="paragraph" w:customStyle="1" w:styleId="02ABA1E78AC1430EBD6CF5BA5C4DA008">
    <w:name w:val="02ABA1E78AC1430EBD6CF5BA5C4DA008"/>
  </w:style>
  <w:style w:type="paragraph" w:customStyle="1" w:styleId="43AAC62D5AD44FA5A8AB7474BD88C75D">
    <w:name w:val="43AAC62D5AD44FA5A8AB7474BD88C75D"/>
  </w:style>
  <w:style w:type="paragraph" w:customStyle="1" w:styleId="1AB0A730D7CB40C8A8127D880ED03BD1">
    <w:name w:val="1AB0A730D7CB40C8A8127D880ED03BD1"/>
  </w:style>
  <w:style w:type="paragraph" w:customStyle="1" w:styleId="258E93AEAA9642E68DBC3CA3A77D218D">
    <w:name w:val="258E93AEAA9642E68DBC3CA3A77D218D"/>
  </w:style>
  <w:style w:type="paragraph" w:customStyle="1" w:styleId="9E718FD0414447468DC160725775D26E">
    <w:name w:val="9E718FD0414447468DC160725775D26E"/>
  </w:style>
  <w:style w:type="paragraph" w:customStyle="1" w:styleId="D16D683D08584046BAB98B469EAA6CAB">
    <w:name w:val="D16D683D08584046BAB98B469EAA6CAB"/>
  </w:style>
  <w:style w:type="paragraph" w:customStyle="1" w:styleId="E88A90E1CEFA4FABA9B93912E81EA0F8">
    <w:name w:val="E88A90E1CEFA4FABA9B93912E81EA0F8"/>
  </w:style>
  <w:style w:type="paragraph" w:customStyle="1" w:styleId="249379B191514513907B049FEE0DAC26">
    <w:name w:val="249379B191514513907B049FEE0DAC26"/>
  </w:style>
  <w:style w:type="paragraph" w:customStyle="1" w:styleId="C0B2D009904B42109AAE955A20984147">
    <w:name w:val="C0B2D009904B42109AAE955A20984147"/>
  </w:style>
  <w:style w:type="paragraph" w:customStyle="1" w:styleId="A447D9A9851F4F5E8EDFC115047403C7">
    <w:name w:val="A447D9A9851F4F5E8EDFC11504740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C2045839D67468B242E53F913E571" ma:contentTypeVersion="13" ma:contentTypeDescription="Create a new document." ma:contentTypeScope="" ma:versionID="b1a4763441cca31dc75caf47ff3088a1">
  <xsd:schema xmlns:xsd="http://www.w3.org/2001/XMLSchema" xmlns:xs="http://www.w3.org/2001/XMLSchema" xmlns:p="http://schemas.microsoft.com/office/2006/metadata/properties" xmlns:ns2="f3b557c2-beca-4312-a016-d90bf706831c" xmlns:ns3="adb09d9f-cbf3-4e7c-8a53-b254d18429d3" targetNamespace="http://schemas.microsoft.com/office/2006/metadata/properties" ma:root="true" ma:fieldsID="69145c8b2bc1732752dfc05d46ff970f" ns2:_="" ns3:_="">
    <xsd:import namespace="f3b557c2-beca-4312-a016-d90bf706831c"/>
    <xsd:import namespace="adb09d9f-cbf3-4e7c-8a53-b254d1842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57c2-beca-4312-a016-d90bf7068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09d9f-cbf3-4e7c-8a53-b254d1842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8B170-2BE8-456A-B764-5A83E9E7D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557c2-beca-4312-a016-d90bf706831c"/>
    <ds:schemaRef ds:uri="adb09d9f-cbf3-4e7c-8a53-b254d1842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D6FCA-C3FF-46D5-ACDA-D29FCC70A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49652-53C0-49EB-AD8D-B6D5C3FCC912}">
  <ds:schemaRefs>
    <ds:schemaRef ds:uri="http://schemas.microsoft.com/office/2006/metadata/properties"/>
    <ds:schemaRef ds:uri="http://purl.org/dc/elements/1.1/"/>
    <ds:schemaRef ds:uri="http://purl.org/dc/dcmitype/"/>
    <ds:schemaRef ds:uri="f3b557c2-beca-4312-a016-d90bf706831c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adb09d9f-cbf3-4e7c-8a53-b254d18429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</Template>
  <TotalTime>0</TotalTime>
  <Pages>1</Pages>
  <Words>39</Words>
  <Characters>383</Characters>
  <Application>Microsoft Office Word</Application>
  <DocSecurity>0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2024-05-31T18:08:00Z</dcterms:created>
  <dcterms:modified xsi:type="dcterms:W3CDTF">2024-05-31T20:14:00Z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69782ec4-efe0-420c-9339-fb8e66c88b9c</vt:lpwstr>
  </property>
  <property fmtid="{D5CDD505-2E9C-101B-9397-08002B2CF9AE}" pid="3" name="ContentTypeId">
    <vt:lpwstr>0x010100C4DC2045839D67468B242E53F913E571</vt:lpwstr>
  </property>
</Properties>
</file>